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495DE6">
      <w:pPr>
        <w:spacing w:line="50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  <w:t>关于表彰2023-2024学年度第二学期</w:t>
      </w:r>
    </w:p>
    <w:p w14:paraId="23F63581">
      <w:pPr>
        <w:spacing w:line="50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en-US" w:eastAsia="zh-CN"/>
        </w:rPr>
        <w:t>优秀学生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  <w:t>、优秀学生干部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  <w:t>、模范学生的决定</w:t>
      </w:r>
    </w:p>
    <w:p w14:paraId="3F7B1EFD">
      <w:pPr>
        <w:spacing w:line="500" w:lineRule="exact"/>
        <w:jc w:val="left"/>
        <w:rPr>
          <w:rFonts w:hint="eastAsia" w:ascii="仿宋" w:hAnsi="仿宋" w:eastAsia="仿宋"/>
          <w:b/>
          <w:sz w:val="32"/>
          <w:szCs w:val="32"/>
        </w:rPr>
      </w:pPr>
    </w:p>
    <w:p w14:paraId="4DB0A1B1">
      <w:pPr>
        <w:spacing w:line="50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老师们、同学们大家好：</w:t>
      </w:r>
    </w:p>
    <w:p w14:paraId="7F9B0AB1">
      <w:pPr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在过去的一学期，全校师生齐心协力，学校呈现出班风正、教风严、学风浓的态势，其间涌现出大批尊师爱生、团结互助、遵规守纪、乐学向上的学生 为激励先进经班级推荐学生处审核、经学校研究决定：现对张宜宁、苏冉等209名优秀学生，王义博、刘琪等134名优秀学生干部，</w:t>
      </w:r>
      <w:r>
        <w:rPr>
          <w:rFonts w:hint="eastAsia" w:ascii="仿宋_GB2312" w:hAnsi="仿宋_GB2312" w:eastAsia="仿宋_GB2312" w:cs="仿宋_GB2312"/>
          <w:sz w:val="32"/>
        </w:rPr>
        <w:t>李讚（</w:t>
      </w:r>
      <w:r>
        <w:rPr>
          <w:rFonts w:hint="eastAsia" w:ascii="仿宋_GB2312" w:hAnsi="仿宋_GB2312" w:eastAsia="仿宋_GB2312" w:cs="仿宋_GB2312"/>
          <w:sz w:val="32"/>
          <w:u w:val="none"/>
        </w:rPr>
        <w:t>zàn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）德、陈永康等116名模范学生进行表彰奖励  </w:t>
      </w:r>
    </w:p>
    <w:p w14:paraId="63A18D8D">
      <w:pPr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希望同学们学习榜样、寻找差距、刻苦钻研、互帮互学、全面发展、不断提高自身素质，在新学期里取得更好的成绩 </w:t>
      </w:r>
    </w:p>
    <w:p w14:paraId="423CE3F6">
      <w:pPr>
        <w:spacing w:line="500" w:lineRule="exact"/>
        <w:jc w:val="center"/>
        <w:rPr>
          <w:rFonts w:hint="eastAsia" w:ascii="黑体" w:hAnsi="黑体" w:eastAsia="黑体"/>
          <w:sz w:val="32"/>
          <w:szCs w:val="32"/>
        </w:rPr>
      </w:pPr>
    </w:p>
    <w:p w14:paraId="445BE46B">
      <w:pPr>
        <w:widowControl/>
        <w:spacing w:line="50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  <w:t>青岛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en-US" w:eastAsia="zh-CN"/>
        </w:rPr>
        <w:t>三十九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  <w:t>中（海大附中）</w:t>
      </w:r>
    </w:p>
    <w:p w14:paraId="5EFA5699">
      <w:pPr>
        <w:widowControl/>
        <w:spacing w:line="50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  <w:t>2023-2024学年第二学期“优秀学生”名单</w:t>
      </w:r>
    </w:p>
    <w:p w14:paraId="20305444">
      <w:pPr>
        <w:spacing w:line="50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2268442">
      <w:pPr>
        <w:spacing w:line="50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高一级部</w:t>
      </w:r>
    </w:p>
    <w:p w14:paraId="0FCC9346">
      <w:pPr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1班：张宜宁、苏冉、李嘉上、林天骐、董褀、许可、王若水、孙睿 </w:t>
      </w:r>
    </w:p>
    <w:p w14:paraId="41457433">
      <w:pPr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2班：张耕赫、王雨涵、韩庚辰、陈子涵、王子煜、李昕锐、刘冠辰、张天钰</w:t>
      </w:r>
    </w:p>
    <w:p w14:paraId="0A4964AD">
      <w:pPr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3班：刘讴（ōu）棽（shēn）、楚若梵、李欣洋、傅创辉、刘宇轩、金汇川、储昊 </w:t>
      </w:r>
    </w:p>
    <w:p w14:paraId="046F67FA">
      <w:pPr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4班：宗媛、时欣漪、张桓宁、周雨晗、许婧妍、张子延、耿申、孙悦馨</w:t>
      </w:r>
    </w:p>
    <w:p w14:paraId="3DACC85B">
      <w:pPr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5班：杨嘉会、陈钰青、王智田、姜若涵、魏心莹、徐筱爱、谭德玥</w:t>
      </w:r>
    </w:p>
    <w:p w14:paraId="63F4A453">
      <w:pPr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6班：于子博、王琮（cóng）、李硕、邢梓琪、李泽佳、张宇轩、王苇函、徐一诺</w:t>
      </w:r>
    </w:p>
    <w:p w14:paraId="24C12470">
      <w:pPr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7班：纪蕴格、耿昊阳、许蔡瑞吉、张书涵、渠安然、许宏斌、于洋</w:t>
      </w:r>
    </w:p>
    <w:p w14:paraId="155F95D7">
      <w:pPr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8班：张淑尚、李田雨、王得源、卓怡然、柴文嘉、王嘉妮、刘安米</w:t>
      </w:r>
    </w:p>
    <w:p w14:paraId="1E6FB99F">
      <w:pPr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9班：吴齐轩、王开博、李佳馨、董嘉荷、陈雅蓓、荀于洲、刘柯蔷</w:t>
      </w:r>
    </w:p>
    <w:p w14:paraId="219F2A81">
      <w:pPr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10班：马若馨、胡凯铭、陈佳琪、蓝天洋、李彦融、贾宸铭、周之乔</w:t>
      </w:r>
    </w:p>
    <w:p w14:paraId="128E1026">
      <w:pPr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11班：郭晓瑜、衣金政、徐垚（yáo）、孙珊珊、陈玥臻、赵文馨、赵晓航</w:t>
      </w:r>
    </w:p>
    <w:p w14:paraId="596023E2">
      <w:pPr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12班：李文清、薛钰坤、董馨怡、赵予豪、代祎宁、薛皓宣、袁紫萱</w:t>
      </w:r>
    </w:p>
    <w:p w14:paraId="5BB08A3F">
      <w:pPr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13班：孙颐和、隋咏谦、孙浩、由一帆、程玉青、姜富韩、周明远</w:t>
      </w:r>
    </w:p>
    <w:p w14:paraId="703B36DC">
      <w:pPr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14班：徐筱欣、宫健、陈奕瑄、杨帆、赵汇荞、宋翼翔、栾佳宜</w:t>
      </w:r>
    </w:p>
    <w:p w14:paraId="1C9E7FFC">
      <w:pPr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15班：汤博然、胡明然、高思佳、王国妍、殷子雯、王惠钥、刁佳媛、张程媛</w:t>
      </w:r>
    </w:p>
    <w:p w14:paraId="498336C2">
      <w:pPr>
        <w:spacing w:line="50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36D3566">
      <w:pPr>
        <w:spacing w:line="50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高二级部</w:t>
      </w:r>
    </w:p>
    <w:p w14:paraId="4FD3996C">
      <w:pPr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1班：刘佳艺、冷子萌、齐笑语、孙梦、丁菁华、杜俊萱、田筱卿</w:t>
      </w:r>
    </w:p>
    <w:p w14:paraId="57DBDA81">
      <w:pPr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2班：相唯、汪晨雨、姜宇涵、刘羽萱、邵伟、刘仲瑶、张艺馨、袁琪</w:t>
      </w:r>
    </w:p>
    <w:p w14:paraId="20CFF86B">
      <w:pPr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3班：郑优、彭翔、石睿昕、王炳耀、盖永正、马茂源、孙少楠</w:t>
      </w:r>
    </w:p>
    <w:p w14:paraId="23C7A961">
      <w:pPr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4班：张杨、陈常文硕、张飞宇、栾传敬、缪润青、季钰婷、李昊、邢文宣</w:t>
      </w:r>
    </w:p>
    <w:p w14:paraId="2769587A">
      <w:pPr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5班：房昕、殷小迪、肖文瑄、吕承浩、卢冠锜、冯帆、吴豪杰、万青</w:t>
      </w:r>
    </w:p>
    <w:p w14:paraId="78232A09">
      <w:pPr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6班：代书鸿、冯奕诚、孙家鑫、王国润、陶金明、何艺、郝鸿基、邹键林</w:t>
      </w:r>
    </w:p>
    <w:p w14:paraId="225CD730">
      <w:pPr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7班：李夏晴、王丽娜、刘喆、王亚帆、徐佑鑫、刘诗越</w:t>
      </w:r>
    </w:p>
    <w:p w14:paraId="2C99C5CE">
      <w:pPr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8班：郭思齐、万宸宸、赵清源、臧翔宇、张廷辉、宋磊</w:t>
      </w:r>
    </w:p>
    <w:p w14:paraId="63766DB5">
      <w:pPr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9班：李紫荆、叶琳娜、兰有玉、姜勃亦、孙祥栋、郭泓宇、李楠</w:t>
      </w:r>
    </w:p>
    <w:p w14:paraId="52E3641B">
      <w:pPr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10班：林加佳、林子钧、张远宜、梁方鸿、李欣原、杨宗理、姜佳乐</w:t>
      </w:r>
    </w:p>
    <w:p w14:paraId="56E4B3BF">
      <w:pPr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11班：王丹、付连彧（yù）、林俊熹、石智彬、郝盛彤、王聪</w:t>
      </w:r>
    </w:p>
    <w:p w14:paraId="72B4599B">
      <w:pPr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12班：王沛泽、孙硕、迟千博、周瑞媛、栾依辰、兰文军、王思懿</w:t>
      </w:r>
    </w:p>
    <w:p w14:paraId="0C4EAF2D">
      <w:pPr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13班：周思吟、刘静妍、闫柔雪、苏欣怡、李绚、胡一、王笑笑</w:t>
      </w:r>
    </w:p>
    <w:p w14:paraId="10E625FC">
      <w:pPr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14班：于钦宇、虞慧、刘曜睿、杜尚蓉、李嘉欣、于瀚森</w:t>
      </w:r>
    </w:p>
    <w:p w14:paraId="762DE07D">
      <w:pPr>
        <w:widowControl/>
        <w:spacing w:line="50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</w:pPr>
    </w:p>
    <w:p w14:paraId="71A8CBDC">
      <w:pPr>
        <w:widowControl/>
        <w:spacing w:line="50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  <w:t>青岛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en-US" w:eastAsia="zh-CN"/>
        </w:rPr>
        <w:t>三十九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  <w:t>中（海大附中）</w:t>
      </w:r>
    </w:p>
    <w:p w14:paraId="3F3437DD">
      <w:pPr>
        <w:widowControl/>
        <w:spacing w:line="50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  <w:t>2023-2024学年第二学期“优秀班干部”名单</w:t>
      </w:r>
    </w:p>
    <w:p w14:paraId="2FE772E0">
      <w:pPr>
        <w:widowControl/>
        <w:spacing w:line="500" w:lineRule="exact"/>
        <w:jc w:val="left"/>
        <w:rPr>
          <w:rFonts w:hint="eastAsia" w:ascii="仿宋" w:hAnsi="仿宋" w:eastAsia="仿宋"/>
          <w:sz w:val="32"/>
          <w:szCs w:val="32"/>
        </w:rPr>
      </w:pPr>
    </w:p>
    <w:p w14:paraId="54C9884D">
      <w:pPr>
        <w:widowControl/>
        <w:spacing w:line="500" w:lineRule="exact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高一级部</w:t>
      </w:r>
    </w:p>
    <w:p w14:paraId="2EE288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1班：王义博、刘琪、苗长卿、石政弘、郑奥博</w:t>
      </w:r>
    </w:p>
    <w:p w14:paraId="1C3C4B1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2班：高庆睿、姜柯辰、纪壮壮、朱建豪、马硕元</w:t>
      </w:r>
    </w:p>
    <w:p w14:paraId="72FE77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3班：卢书钰、刘杰睿、董知帆、刘朴睿、曲丽静</w:t>
      </w:r>
    </w:p>
    <w:p w14:paraId="6AB118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4班：徐铭梓轩、毛宇轩、柯思瑶、刘安琪、黄子皓</w:t>
      </w:r>
    </w:p>
    <w:p w14:paraId="6C53AD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5班：段宇、孙睿、巩云婷、冉梓煜、臧佳欣</w:t>
      </w:r>
    </w:p>
    <w:p w14:paraId="4A6C3D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6班：纪佳颖、张嘉宸、房佳韵、刘凯文、张鑫凯</w:t>
      </w:r>
    </w:p>
    <w:p w14:paraId="02CEE061">
      <w:pPr>
        <w:keepNext w:val="0"/>
        <w:keepLines w:val="0"/>
        <w:pageBreakBefore w:val="0"/>
        <w:widowControl/>
        <w:tabs>
          <w:tab w:val="left" w:pos="51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7班：王孙语、陈镜羽、王钇婷、王姝媛、关晓蕾</w:t>
      </w:r>
    </w:p>
    <w:p w14:paraId="14996A30">
      <w:pPr>
        <w:keepNext w:val="0"/>
        <w:keepLines w:val="0"/>
        <w:pageBreakBefore w:val="0"/>
        <w:widowControl/>
        <w:tabs>
          <w:tab w:val="center" w:pos="43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8班：李田雨、刘安米、张淑尚、王得源、匡德轩</w:t>
      </w:r>
    </w:p>
    <w:p w14:paraId="2953D7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9班：李佳宜、孙盛哲、姜品言、吴冠辰、孙艺昊</w:t>
      </w:r>
    </w:p>
    <w:p w14:paraId="43A029F3">
      <w:pPr>
        <w:keepNext w:val="0"/>
        <w:keepLines w:val="0"/>
        <w:pageBreakBefore w:val="0"/>
        <w:widowControl/>
        <w:tabs>
          <w:tab w:val="left" w:pos="54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10班：陈佳仪、程楚杰、辛宏远、夏梓睿、吴梦琳</w:t>
      </w:r>
    </w:p>
    <w:p w14:paraId="51533E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11班：宋谨茹、孟雨萱、费月欣、范可欣、林美辰</w:t>
      </w:r>
    </w:p>
    <w:p w14:paraId="54BEC7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12班：胡钦植、杨泽睿、赵紫涵、姜泽舟、刘荟遥</w:t>
      </w:r>
    </w:p>
    <w:p w14:paraId="185077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13班：朱曼贻、刘善宇、辛禹诺、李家瑞、闫田业</w:t>
      </w:r>
    </w:p>
    <w:p w14:paraId="16A32F8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14班：周嘉欣、别季韬、王修睿、王瑞、王玟博</w:t>
      </w:r>
    </w:p>
    <w:p w14:paraId="18FF16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15班：王敬琛、鞠明奇、吴长霖、韩姝彤、高畅</w:t>
      </w:r>
    </w:p>
    <w:p w14:paraId="1CDF495F">
      <w:pPr>
        <w:widowControl/>
        <w:spacing w:line="500" w:lineRule="exact"/>
        <w:jc w:val="left"/>
        <w:rPr>
          <w:rFonts w:hint="eastAsia" w:ascii="仿宋" w:hAnsi="仿宋" w:eastAsia="仿宋"/>
          <w:sz w:val="32"/>
          <w:szCs w:val="32"/>
        </w:rPr>
      </w:pPr>
    </w:p>
    <w:p w14:paraId="5CA9928A">
      <w:pPr>
        <w:widowControl/>
        <w:spacing w:line="500" w:lineRule="exact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高二级部</w:t>
      </w:r>
    </w:p>
    <w:p w14:paraId="177609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1班：</w:t>
      </w:r>
      <w:r>
        <w:rPr>
          <w:rFonts w:hint="eastAsia" w:ascii="仿宋" w:hAnsi="仿宋" w:eastAsia="仿宋"/>
          <w:sz w:val="32"/>
        </w:rPr>
        <w:t>宋明谦、管一颖、刘佳艺、冷子萌、张镤（</w:t>
      </w:r>
      <w:r>
        <w:rPr>
          <w:rFonts w:hint="eastAsia" w:ascii="仿宋" w:hAnsi="仿宋" w:eastAsia="仿宋"/>
          <w:sz w:val="32"/>
          <w:u w:val="none"/>
        </w:rPr>
        <w:t>pú</w:t>
      </w:r>
      <w:r>
        <w:rPr>
          <w:rFonts w:hint="eastAsia" w:ascii="仿宋" w:hAnsi="仿宋" w:eastAsia="仿宋"/>
          <w:sz w:val="32"/>
        </w:rPr>
        <w:t>）</w:t>
      </w:r>
      <w:r>
        <w:rPr>
          <w:rFonts w:hint="eastAsia" w:ascii="仿宋" w:hAnsi="仿宋" w:eastAsia="仿宋"/>
          <w:sz w:val="32"/>
          <w:szCs w:val="32"/>
        </w:rPr>
        <w:t>文</w:t>
      </w:r>
    </w:p>
    <w:p w14:paraId="06BB92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2班：金睿琳、王润铮、马子淇、邵伟、苗雨畅 </w:t>
      </w:r>
    </w:p>
    <w:p w14:paraId="11A52B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3班：张仁泽、纪尚昊、苏悦彰、王喆、金智宇</w:t>
      </w:r>
    </w:p>
    <w:p w14:paraId="25E1661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4班：张杨、缪润青、王钰坤、张飞宇、钰婷</w:t>
      </w:r>
    </w:p>
    <w:p w14:paraId="18BD26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5班：王超然、辛璐、赵今、李文涛</w:t>
      </w:r>
    </w:p>
    <w:p w14:paraId="4CF84F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6班：刘旭洋、姜怡萱、刘汝成、张臻、严玉慧</w:t>
      </w:r>
    </w:p>
    <w:p w14:paraId="534D98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7班：李夏晴、郝文瀚、孙中逸、梁宝怡</w:t>
      </w:r>
    </w:p>
    <w:p w14:paraId="62FAE4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8班：戴嘉睿、杨承霖、朱延睿、王宇轩</w:t>
      </w:r>
    </w:p>
    <w:p w14:paraId="386259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9班：管锡宇、姜祺宸、秦甜甜、梁鑫、王超</w:t>
      </w:r>
    </w:p>
    <w:p w14:paraId="288C6A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10班：张越、李欣冉、冷明泽、刘元熙、吴韦德</w:t>
      </w:r>
    </w:p>
    <w:p w14:paraId="5DEE30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11班：郭通、王建豪、高雨欣、秦浩然</w:t>
      </w:r>
    </w:p>
    <w:p w14:paraId="771367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12班：兰文军、王沛泽、周瑞媛、王思懿、栾依辰</w:t>
      </w:r>
    </w:p>
    <w:p w14:paraId="520166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13班：胡一、程琳珺、王笑笑、周思吟、李绚</w:t>
      </w:r>
    </w:p>
    <w:p w14:paraId="1F5826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14班：武墨函、</w:t>
      </w:r>
      <w:r>
        <w:rPr>
          <w:rFonts w:hint="eastAsia" w:ascii="仿宋" w:hAnsi="仿宋" w:eastAsia="仿宋"/>
          <w:sz w:val="32"/>
        </w:rPr>
        <w:t>刘彦颉（</w:t>
      </w:r>
      <w:r>
        <w:rPr>
          <w:rFonts w:hint="eastAsia" w:ascii="仿宋" w:hAnsi="仿宋" w:eastAsia="仿宋"/>
          <w:sz w:val="32"/>
          <w:u w:val="none"/>
        </w:rPr>
        <w:t>jié</w:t>
      </w:r>
      <w:r>
        <w:rPr>
          <w:rFonts w:hint="eastAsia" w:ascii="仿宋" w:hAnsi="仿宋" w:eastAsia="仿宋"/>
          <w:sz w:val="32"/>
          <w:szCs w:val="32"/>
        </w:rPr>
        <w:t>）、胡庭阁、李子屹</w:t>
      </w:r>
    </w:p>
    <w:p w14:paraId="421446A2">
      <w:pPr>
        <w:widowControl/>
        <w:spacing w:line="500" w:lineRule="exact"/>
        <w:jc w:val="left"/>
        <w:rPr>
          <w:rFonts w:hint="eastAsia" w:ascii="仿宋" w:hAnsi="仿宋" w:eastAsia="仿宋"/>
          <w:sz w:val="32"/>
          <w:szCs w:val="32"/>
        </w:rPr>
      </w:pPr>
    </w:p>
    <w:p w14:paraId="2BA857A4">
      <w:pPr>
        <w:widowControl/>
        <w:spacing w:line="500" w:lineRule="exact"/>
        <w:jc w:val="left"/>
        <w:rPr>
          <w:rFonts w:hint="eastAsia" w:ascii="仿宋" w:hAnsi="仿宋" w:eastAsia="仿宋"/>
          <w:sz w:val="32"/>
          <w:szCs w:val="32"/>
        </w:rPr>
      </w:pPr>
    </w:p>
    <w:p w14:paraId="0A5795B2">
      <w:pPr>
        <w:widowControl/>
        <w:spacing w:line="500" w:lineRule="exact"/>
        <w:jc w:val="left"/>
        <w:rPr>
          <w:rFonts w:hint="eastAsia" w:ascii="仿宋" w:hAnsi="仿宋" w:eastAsia="仿宋"/>
          <w:sz w:val="32"/>
          <w:szCs w:val="32"/>
        </w:rPr>
      </w:pPr>
    </w:p>
    <w:p w14:paraId="4FE12075">
      <w:pPr>
        <w:widowControl/>
        <w:spacing w:line="500" w:lineRule="exact"/>
        <w:jc w:val="left"/>
        <w:rPr>
          <w:rFonts w:hint="eastAsia" w:ascii="仿宋" w:hAnsi="仿宋" w:eastAsia="仿宋"/>
          <w:b/>
          <w:sz w:val="32"/>
          <w:szCs w:val="32"/>
        </w:rPr>
      </w:pPr>
    </w:p>
    <w:p w14:paraId="3E04FDDC">
      <w:pPr>
        <w:widowControl/>
        <w:spacing w:line="50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  <w:t>青岛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en-US" w:eastAsia="zh-CN"/>
        </w:rPr>
        <w:t>三十九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  <w:t>中（海大附中）</w:t>
      </w:r>
    </w:p>
    <w:p w14:paraId="0523B49C">
      <w:pPr>
        <w:widowControl/>
        <w:spacing w:line="50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  <w:t>2023-2024学年第二学期“模范学生”名单</w:t>
      </w:r>
    </w:p>
    <w:p w14:paraId="026A32F8">
      <w:pPr>
        <w:widowControl/>
        <w:spacing w:line="500" w:lineRule="exact"/>
        <w:jc w:val="left"/>
        <w:rPr>
          <w:rFonts w:hint="eastAsia" w:ascii="仿宋" w:hAnsi="仿宋" w:eastAsia="仿宋"/>
          <w:b/>
          <w:sz w:val="32"/>
          <w:szCs w:val="32"/>
        </w:rPr>
      </w:pPr>
    </w:p>
    <w:p w14:paraId="04D85183">
      <w:pPr>
        <w:widowControl/>
        <w:spacing w:line="500" w:lineRule="exact"/>
        <w:jc w:val="left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劳动卫生模范</w:t>
      </w:r>
    </w:p>
    <w:p w14:paraId="786B78A8">
      <w:pPr>
        <w:widowControl/>
        <w:spacing w:line="500" w:lineRule="exact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高一级部</w:t>
      </w:r>
    </w:p>
    <w:p w14:paraId="6206B394">
      <w:pPr>
        <w:widowControl/>
        <w:spacing w:line="500" w:lineRule="exact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1班：陈永康  2班：张欣洋  3班：卢佳宜  4班：鲍佳玮</w:t>
      </w:r>
    </w:p>
    <w:p w14:paraId="4CC3029A">
      <w:pPr>
        <w:widowControl/>
        <w:spacing w:line="500" w:lineRule="exact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5班：邵馨怡  6班：曲俊屹  7班：耿昊阳  8班：卓怡然</w:t>
      </w:r>
    </w:p>
    <w:p w14:paraId="3517D009">
      <w:pPr>
        <w:widowControl/>
        <w:spacing w:line="500" w:lineRule="exact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9班：王晨宇 10班：范美瑶 11班：张子衿 12班：徐一帆</w:t>
      </w:r>
    </w:p>
    <w:p w14:paraId="6F7EDD4D">
      <w:pPr>
        <w:widowControl/>
        <w:spacing w:line="500" w:lineRule="exact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13班：马敬煊 14班：丁雨露 15班：臧蔚晴</w:t>
      </w:r>
    </w:p>
    <w:p w14:paraId="320583EA">
      <w:pPr>
        <w:widowControl/>
        <w:spacing w:line="500" w:lineRule="exact"/>
        <w:jc w:val="left"/>
        <w:rPr>
          <w:rFonts w:hint="eastAsia" w:ascii="仿宋" w:hAnsi="仿宋" w:eastAsia="仿宋"/>
          <w:sz w:val="32"/>
          <w:szCs w:val="32"/>
        </w:rPr>
      </w:pPr>
    </w:p>
    <w:p w14:paraId="6B528E9A">
      <w:pPr>
        <w:widowControl/>
        <w:spacing w:line="500" w:lineRule="exact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高二级部</w:t>
      </w:r>
    </w:p>
    <w:p w14:paraId="6E5DF5EB">
      <w:pPr>
        <w:widowControl/>
        <w:spacing w:line="500" w:lineRule="exact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1班：丁菁华  2班：张鑫婕  3班：王梓铭   4班：王一朔</w:t>
      </w:r>
    </w:p>
    <w:p w14:paraId="6F3759BF">
      <w:pPr>
        <w:widowControl/>
        <w:spacing w:line="500" w:lineRule="exact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5班：姜馨爱  6班：王壹    7班：朱润琪   8班：李义舟</w:t>
      </w:r>
    </w:p>
    <w:p w14:paraId="05B4229B">
      <w:pPr>
        <w:widowControl/>
        <w:tabs>
          <w:tab w:val="left" w:pos="4834"/>
        </w:tabs>
        <w:spacing w:line="500" w:lineRule="exact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9班：王绪鑫  10班：李婧辰  11班：段爽  12班：孙可欣 </w:t>
      </w:r>
    </w:p>
    <w:p w14:paraId="6EC1803B">
      <w:pPr>
        <w:widowControl/>
        <w:tabs>
          <w:tab w:val="left" w:pos="4834"/>
        </w:tabs>
        <w:spacing w:line="500" w:lineRule="exact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13班：张洪博  14班：王瀚然</w:t>
      </w:r>
    </w:p>
    <w:p w14:paraId="7785D8F0">
      <w:pPr>
        <w:widowControl/>
        <w:tabs>
          <w:tab w:val="left" w:pos="4834"/>
        </w:tabs>
        <w:spacing w:line="500" w:lineRule="exact"/>
        <w:jc w:val="left"/>
        <w:rPr>
          <w:rFonts w:hint="eastAsia" w:ascii="仿宋" w:hAnsi="仿宋" w:eastAsia="仿宋"/>
          <w:sz w:val="32"/>
          <w:szCs w:val="32"/>
        </w:rPr>
      </w:pPr>
    </w:p>
    <w:p w14:paraId="68EFCD9C">
      <w:pPr>
        <w:widowControl/>
        <w:tabs>
          <w:tab w:val="left" w:pos="4834"/>
        </w:tabs>
        <w:spacing w:line="500" w:lineRule="exact"/>
        <w:jc w:val="left"/>
        <w:rPr>
          <w:rFonts w:hint="eastAsia" w:ascii="仿宋" w:hAnsi="仿宋" w:eastAsia="仿宋"/>
          <w:sz w:val="32"/>
          <w:szCs w:val="32"/>
        </w:rPr>
      </w:pPr>
    </w:p>
    <w:p w14:paraId="6447C7EC">
      <w:pPr>
        <w:widowControl/>
        <w:spacing w:line="500" w:lineRule="exact"/>
        <w:jc w:val="left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自主学习模范</w:t>
      </w:r>
    </w:p>
    <w:p w14:paraId="0E79FE44">
      <w:pPr>
        <w:widowControl/>
        <w:spacing w:line="500" w:lineRule="exact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高一级部</w:t>
      </w:r>
    </w:p>
    <w:p w14:paraId="6DFCBF79">
      <w:pPr>
        <w:widowControl/>
        <w:spacing w:line="500" w:lineRule="exact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1班：于佳辉  2班：邱慧真  3班：崔婧宸  4班：赵鑫恒</w:t>
      </w:r>
    </w:p>
    <w:p w14:paraId="79B0C360">
      <w:pPr>
        <w:widowControl/>
        <w:spacing w:line="500" w:lineRule="exact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5班：时梦瑶  6班：庄泽茜  7班：张书涵  8班：张淑尚</w:t>
      </w:r>
    </w:p>
    <w:p w14:paraId="1099511E">
      <w:pPr>
        <w:widowControl/>
        <w:spacing w:line="500" w:lineRule="exact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9班：姜盛宁  10班：夏瑜  11班：王艺锦  12班：易扬杰</w:t>
      </w:r>
    </w:p>
    <w:p w14:paraId="6D95C267">
      <w:pPr>
        <w:widowControl/>
        <w:spacing w:line="500" w:lineRule="exact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13班：王昊泽 14班：李子轩 15班：季莉然</w:t>
      </w:r>
    </w:p>
    <w:p w14:paraId="65F81C3F">
      <w:pPr>
        <w:widowControl/>
        <w:spacing w:line="500" w:lineRule="exact"/>
        <w:jc w:val="left"/>
        <w:rPr>
          <w:rFonts w:hint="eastAsia" w:ascii="仿宋" w:hAnsi="仿宋" w:eastAsia="仿宋"/>
          <w:sz w:val="32"/>
          <w:szCs w:val="32"/>
        </w:rPr>
      </w:pPr>
    </w:p>
    <w:p w14:paraId="2C2A5520">
      <w:pPr>
        <w:widowControl/>
        <w:spacing w:line="500" w:lineRule="exact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高二级部</w:t>
      </w:r>
    </w:p>
    <w:p w14:paraId="2E2861B3">
      <w:pPr>
        <w:widowControl/>
        <w:spacing w:line="500" w:lineRule="exact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1班：李佩瑾  2班：魏益婷  3班：于涵    4班：戴金倩</w:t>
      </w:r>
    </w:p>
    <w:p w14:paraId="7A813CD7">
      <w:pPr>
        <w:widowControl/>
        <w:spacing w:line="500" w:lineRule="exact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5班：栾佳宜  6班：杨子毅  7班：李晓涵  8班：牛雪</w:t>
      </w:r>
    </w:p>
    <w:p w14:paraId="388EDBDD">
      <w:pPr>
        <w:widowControl/>
        <w:spacing w:line="500" w:lineRule="exact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9班：于喆    10班：张俊杰  11班：康全浩  12班：孙嘉婧</w:t>
      </w:r>
    </w:p>
    <w:p w14:paraId="6C4F2A06">
      <w:pPr>
        <w:widowControl/>
        <w:spacing w:line="500" w:lineRule="exact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13班：刘静妍  14班：马廷娇</w:t>
      </w:r>
    </w:p>
    <w:p w14:paraId="384DE50D">
      <w:pPr>
        <w:widowControl/>
        <w:spacing w:line="500" w:lineRule="exact"/>
        <w:jc w:val="left"/>
        <w:rPr>
          <w:rFonts w:hint="eastAsia" w:ascii="仿宋" w:hAnsi="仿宋" w:eastAsia="仿宋"/>
          <w:sz w:val="32"/>
          <w:szCs w:val="32"/>
        </w:rPr>
      </w:pPr>
    </w:p>
    <w:p w14:paraId="1B7DD89A">
      <w:pPr>
        <w:widowControl/>
        <w:spacing w:line="500" w:lineRule="exact"/>
        <w:jc w:val="left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文明礼仪模范</w:t>
      </w:r>
    </w:p>
    <w:p w14:paraId="1225F7D1">
      <w:pPr>
        <w:widowControl/>
        <w:spacing w:line="500" w:lineRule="exact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高一级部</w:t>
      </w:r>
    </w:p>
    <w:p w14:paraId="0C813A07">
      <w:pPr>
        <w:widowControl/>
        <w:spacing w:line="500" w:lineRule="exact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1班：</w:t>
      </w:r>
      <w:r>
        <w:rPr>
          <w:rFonts w:hint="eastAsia" w:ascii="仿宋" w:hAnsi="仿宋" w:eastAsia="仿宋"/>
          <w:sz w:val="32"/>
        </w:rPr>
        <w:t>李讚（</w:t>
      </w:r>
      <w:r>
        <w:rPr>
          <w:rFonts w:hint="eastAsia" w:ascii="仿宋" w:hAnsi="仿宋" w:eastAsia="仿宋"/>
          <w:sz w:val="32"/>
          <w:u w:val="none"/>
        </w:rPr>
        <w:t>zàn</w:t>
      </w:r>
      <w:r>
        <w:rPr>
          <w:rFonts w:hint="eastAsia" w:ascii="仿宋" w:hAnsi="仿宋" w:eastAsia="仿宋"/>
          <w:sz w:val="32"/>
          <w:szCs w:val="32"/>
        </w:rPr>
        <w:t>）德  2班：王智轩  3班： 任羿丞  4班：李宛宸</w:t>
      </w:r>
    </w:p>
    <w:p w14:paraId="6DD92AA0">
      <w:pPr>
        <w:widowControl/>
        <w:spacing w:line="500" w:lineRule="exact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5班：项琳    6班：周盈莹  7班： 纪蕴格  8班： 王家妮</w:t>
      </w:r>
    </w:p>
    <w:p w14:paraId="3C573655">
      <w:pPr>
        <w:widowControl/>
        <w:spacing w:line="500" w:lineRule="exact"/>
        <w:ind w:left="420" w:hanging="42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9班：许方舟  10班：王骄   11班：安孝天  12班：陈奕成</w:t>
      </w:r>
    </w:p>
    <w:p w14:paraId="7FA69596">
      <w:pPr>
        <w:widowControl/>
        <w:spacing w:line="500" w:lineRule="exact"/>
        <w:ind w:left="420" w:hanging="42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13班：金玥彤  14班：李裕珍  15班：张姿琪</w:t>
      </w:r>
    </w:p>
    <w:p w14:paraId="67EE20DC">
      <w:pPr>
        <w:widowControl/>
        <w:spacing w:line="500" w:lineRule="exact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高二级部</w:t>
      </w:r>
    </w:p>
    <w:p w14:paraId="28A3A170">
      <w:pPr>
        <w:widowControl/>
        <w:spacing w:line="500" w:lineRule="exact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1班：齐敏敏  2班：梁小涵  3班：徐浩然  4班：刘天耘</w:t>
      </w:r>
    </w:p>
    <w:p w14:paraId="03316186">
      <w:pPr>
        <w:widowControl/>
        <w:spacing w:line="500" w:lineRule="exact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5班：侯奕如  6班：肖文钧  7班：</w:t>
      </w:r>
      <w:r>
        <w:rPr>
          <w:rFonts w:hint="eastAsia" w:ascii="仿宋" w:hAnsi="仿宋" w:eastAsia="仿宋"/>
          <w:sz w:val="32"/>
        </w:rPr>
        <w:t>夏镱（</w:t>
      </w:r>
      <w:r>
        <w:rPr>
          <w:rFonts w:hint="eastAsia" w:ascii="仿宋" w:hAnsi="仿宋" w:eastAsia="仿宋"/>
          <w:sz w:val="32"/>
          <w:u w:val="none"/>
        </w:rPr>
        <w:t>yì</w:t>
      </w:r>
      <w:r>
        <w:rPr>
          <w:rFonts w:hint="eastAsia" w:ascii="仿宋" w:hAnsi="仿宋" w:eastAsia="仿宋"/>
          <w:sz w:val="32"/>
        </w:rPr>
        <w:t>）</w:t>
      </w:r>
      <w:r>
        <w:rPr>
          <w:rFonts w:hint="eastAsia" w:ascii="仿宋" w:hAnsi="仿宋" w:eastAsia="仿宋"/>
          <w:sz w:val="32"/>
          <w:szCs w:val="32"/>
        </w:rPr>
        <w:t>文  8班：高翔</w:t>
      </w:r>
    </w:p>
    <w:p w14:paraId="72B99E10">
      <w:pPr>
        <w:widowControl/>
        <w:spacing w:line="500" w:lineRule="exact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9班：戚霖  10班：尹璐绮  11班：徐子璇  12班：刘星雨 </w:t>
      </w:r>
    </w:p>
    <w:p w14:paraId="1CBF0BCB">
      <w:pPr>
        <w:widowControl/>
        <w:spacing w:line="500" w:lineRule="exact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13班：苏欣怡  14班：王亦歌</w:t>
      </w:r>
    </w:p>
    <w:p w14:paraId="662E9A77">
      <w:pPr>
        <w:widowControl/>
        <w:spacing w:line="500" w:lineRule="exact"/>
        <w:jc w:val="left"/>
        <w:rPr>
          <w:rFonts w:hint="eastAsia" w:ascii="仿宋" w:hAnsi="仿宋" w:eastAsia="仿宋"/>
          <w:sz w:val="32"/>
          <w:szCs w:val="32"/>
        </w:rPr>
      </w:pPr>
    </w:p>
    <w:p w14:paraId="6A7E4A8C">
      <w:pPr>
        <w:widowControl/>
        <w:spacing w:line="500" w:lineRule="exact"/>
        <w:jc w:val="left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遵规守纪模范</w:t>
      </w:r>
    </w:p>
    <w:p w14:paraId="3FB5A0EA">
      <w:pPr>
        <w:widowControl/>
        <w:spacing w:line="500" w:lineRule="exact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高一级部</w:t>
      </w:r>
    </w:p>
    <w:p w14:paraId="4ADC2BC5">
      <w:pPr>
        <w:widowControl/>
        <w:spacing w:line="500" w:lineRule="exact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1班：张智翔  2班：王宇涵  3班：单久恩  4班：刘雅欣</w:t>
      </w:r>
    </w:p>
    <w:p w14:paraId="16F8CBA1">
      <w:pPr>
        <w:widowControl/>
        <w:spacing w:line="500" w:lineRule="exact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5班：刘鲁豫  6班：李欣凝  7班：许蔡瑞吉 8班：王安博</w:t>
      </w:r>
    </w:p>
    <w:p w14:paraId="3342FDB8">
      <w:pPr>
        <w:widowControl/>
        <w:spacing w:line="500" w:lineRule="exact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9班：吕睿涵  10班：吴馨怡 11班：何丰存 12班：张明宇</w:t>
      </w:r>
    </w:p>
    <w:p w14:paraId="77119393">
      <w:pPr>
        <w:widowControl/>
        <w:spacing w:line="500" w:lineRule="exact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13班：单宇涵 14班：孔令辉 15班：王桠然</w:t>
      </w:r>
    </w:p>
    <w:p w14:paraId="774F29BE">
      <w:pPr>
        <w:widowControl/>
        <w:spacing w:line="500" w:lineRule="exact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高二级部</w:t>
      </w:r>
    </w:p>
    <w:p w14:paraId="5875CD2E">
      <w:pPr>
        <w:widowControl/>
        <w:spacing w:line="500" w:lineRule="exact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1班：孙梦    2班：曲虹润  3班：赵冠云  4班：傅靖涵</w:t>
      </w:r>
      <w:r>
        <w:rPr>
          <w:rFonts w:ascii="仿宋" w:hAnsi="仿宋" w:eastAsia="仿宋"/>
          <w:sz w:val="32"/>
          <w:szCs w:val="32"/>
        </w:rPr>
        <w:t xml:space="preserve"> </w:t>
      </w:r>
    </w:p>
    <w:p w14:paraId="33125B97">
      <w:pPr>
        <w:widowControl/>
        <w:spacing w:line="500" w:lineRule="exact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5班：袁庆约  6班：姚冠伦  7班：赵珂  8班：刘承昱</w:t>
      </w:r>
    </w:p>
    <w:p w14:paraId="4D9EEE64">
      <w:pPr>
        <w:widowControl/>
        <w:spacing w:line="500" w:lineRule="exact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9班：任芊润  10班：曲悦涵  11班：贾艺薇</w:t>
      </w:r>
    </w:p>
    <w:p w14:paraId="5AE9C513">
      <w:pPr>
        <w:widowControl/>
        <w:spacing w:line="500" w:lineRule="exact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12班：</w:t>
      </w:r>
      <w:r>
        <w:rPr>
          <w:rFonts w:hint="eastAsia" w:ascii="仿宋" w:hAnsi="仿宋" w:eastAsia="仿宋"/>
          <w:sz w:val="32"/>
        </w:rPr>
        <w:t>徐依鹍（</w:t>
      </w:r>
      <w:r>
        <w:rPr>
          <w:rFonts w:hint="eastAsia" w:ascii="仿宋" w:hAnsi="仿宋" w:eastAsia="仿宋"/>
          <w:sz w:val="32"/>
          <w:u w:val="none"/>
        </w:rPr>
        <w:t>kūn</w:t>
      </w:r>
      <w:r>
        <w:rPr>
          <w:rFonts w:hint="eastAsia" w:ascii="仿宋" w:hAnsi="仿宋" w:eastAsia="仿宋"/>
          <w:sz w:val="32"/>
          <w:szCs w:val="32"/>
        </w:rPr>
        <w:t>）  13班：田菲  14班：刘飞彤</w:t>
      </w:r>
    </w:p>
    <w:p w14:paraId="69200374">
      <w:pPr>
        <w:widowControl/>
        <w:spacing w:line="500" w:lineRule="exact"/>
        <w:jc w:val="center"/>
        <w:rPr>
          <w:rFonts w:hint="eastAsia" w:ascii="黑体" w:hAnsi="黑体" w:eastAsia="黑体"/>
          <w:b/>
          <w:sz w:val="32"/>
          <w:szCs w:val="32"/>
        </w:rPr>
      </w:pPr>
    </w:p>
    <w:p w14:paraId="53647462">
      <w:pPr>
        <w:widowControl/>
        <w:spacing w:line="50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</w:pPr>
    </w:p>
    <w:p w14:paraId="05EBDAD9">
      <w:pPr>
        <w:widowControl/>
        <w:spacing w:line="50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</w:pPr>
    </w:p>
    <w:p w14:paraId="04C78048">
      <w:pPr>
        <w:widowControl/>
        <w:spacing w:line="50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</w:pPr>
    </w:p>
    <w:p w14:paraId="54AFC11C">
      <w:pPr>
        <w:widowControl/>
        <w:spacing w:line="50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</w:pPr>
    </w:p>
    <w:p w14:paraId="12434E53">
      <w:pPr>
        <w:widowControl/>
        <w:spacing w:line="50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</w:pPr>
    </w:p>
    <w:p w14:paraId="78A1D04A">
      <w:pPr>
        <w:widowControl/>
        <w:spacing w:line="50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  <w:t>青岛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en-US" w:eastAsia="zh-CN"/>
        </w:rPr>
        <w:t>三十九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  <w:t>中（海大附中）</w:t>
      </w:r>
    </w:p>
    <w:p w14:paraId="5C3CA87B">
      <w:pPr>
        <w:widowControl/>
        <w:spacing w:line="50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  <w:t>2023-2024学年第二学期“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en-US" w:eastAsia="zh-CN"/>
        </w:rPr>
        <w:t>优秀班集体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  <w:t>”名单</w:t>
      </w:r>
    </w:p>
    <w:p w14:paraId="750E46C8">
      <w:pPr>
        <w:widowControl/>
        <w:spacing w:line="500" w:lineRule="exact"/>
        <w:jc w:val="left"/>
        <w:rPr>
          <w:rFonts w:hint="eastAsia" w:ascii="仿宋" w:hAnsi="仿宋" w:eastAsia="仿宋"/>
          <w:sz w:val="32"/>
          <w:szCs w:val="32"/>
        </w:rPr>
      </w:pPr>
    </w:p>
    <w:p w14:paraId="3B35CAC7">
      <w:pPr>
        <w:widowControl/>
        <w:spacing w:line="500" w:lineRule="exact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高一级部</w:t>
      </w:r>
    </w:p>
    <w:p w14:paraId="4F9325F4">
      <w:pPr>
        <w:widowControl/>
        <w:spacing w:line="500" w:lineRule="exact"/>
        <w:ind w:firstLine="1280" w:firstLineChars="4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1班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班主任 </w:t>
      </w:r>
      <w:r>
        <w:rPr>
          <w:rFonts w:hint="eastAsia" w:ascii="仿宋" w:hAnsi="仿宋" w:eastAsia="仿宋"/>
          <w:sz w:val="32"/>
          <w:szCs w:val="32"/>
        </w:rPr>
        <w:t>刘晓</w:t>
      </w:r>
    </w:p>
    <w:p w14:paraId="042F9327">
      <w:pPr>
        <w:widowControl/>
        <w:spacing w:line="500" w:lineRule="exact"/>
        <w:ind w:firstLine="1280" w:firstLineChars="4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2班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班主任 </w:t>
      </w:r>
      <w:r>
        <w:rPr>
          <w:rFonts w:hint="eastAsia" w:ascii="仿宋" w:hAnsi="仿宋" w:eastAsia="仿宋"/>
          <w:sz w:val="32"/>
          <w:szCs w:val="32"/>
        </w:rPr>
        <w:t>邹旭涛</w:t>
      </w:r>
    </w:p>
    <w:p w14:paraId="35E0377A">
      <w:pPr>
        <w:widowControl/>
        <w:spacing w:line="500" w:lineRule="exact"/>
        <w:ind w:firstLine="1280" w:firstLineChars="4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3班 班主任 顾喜阅</w:t>
      </w:r>
    </w:p>
    <w:p w14:paraId="17F00A7B">
      <w:pPr>
        <w:widowControl/>
        <w:spacing w:line="500" w:lineRule="exact"/>
        <w:ind w:firstLine="1280" w:firstLineChars="4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5班 班主任 刘广青</w:t>
      </w:r>
    </w:p>
    <w:p w14:paraId="75969590">
      <w:pPr>
        <w:widowControl/>
        <w:spacing w:line="500" w:lineRule="exact"/>
        <w:ind w:firstLine="1280" w:firstLineChars="4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8班 班主任 李青</w:t>
      </w:r>
    </w:p>
    <w:p w14:paraId="676DB8EC">
      <w:pPr>
        <w:widowControl/>
        <w:spacing w:line="500" w:lineRule="exact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高二级部</w:t>
      </w:r>
      <w:r>
        <w:rPr>
          <w:rFonts w:hint="eastAsia" w:ascii="仿宋" w:hAnsi="仿宋" w:eastAsia="仿宋"/>
          <w:sz w:val="32"/>
          <w:szCs w:val="32"/>
        </w:rPr>
        <w:t>：</w:t>
      </w:r>
    </w:p>
    <w:p w14:paraId="1467BF97">
      <w:pPr>
        <w:widowControl/>
        <w:spacing w:line="500" w:lineRule="exact"/>
        <w:ind w:firstLine="1280" w:firstLineChars="4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4班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班主任 </w:t>
      </w:r>
      <w:r>
        <w:rPr>
          <w:rFonts w:hint="eastAsia" w:ascii="仿宋" w:hAnsi="仿宋" w:eastAsia="仿宋"/>
          <w:sz w:val="32"/>
          <w:szCs w:val="32"/>
        </w:rPr>
        <w:t>马凯阳</w:t>
      </w:r>
    </w:p>
    <w:p w14:paraId="4D58E14C">
      <w:pPr>
        <w:widowControl/>
        <w:spacing w:line="500" w:lineRule="exact"/>
        <w:ind w:firstLine="1280" w:firstLineChars="4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5班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班主任 </w:t>
      </w:r>
      <w:r>
        <w:rPr>
          <w:rFonts w:hint="eastAsia" w:ascii="仿宋" w:hAnsi="仿宋" w:eastAsia="仿宋"/>
          <w:sz w:val="32"/>
          <w:szCs w:val="32"/>
        </w:rPr>
        <w:t>王婕</w:t>
      </w:r>
    </w:p>
    <w:p w14:paraId="7EF543FD">
      <w:pPr>
        <w:widowControl/>
        <w:spacing w:line="500" w:lineRule="exact"/>
        <w:ind w:firstLine="1280" w:firstLineChars="4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6班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班主任 </w:t>
      </w:r>
      <w:r>
        <w:rPr>
          <w:rFonts w:hint="eastAsia" w:ascii="仿宋" w:hAnsi="仿宋" w:eastAsia="仿宋"/>
          <w:sz w:val="32"/>
          <w:szCs w:val="32"/>
        </w:rPr>
        <w:t>李元基</w:t>
      </w:r>
    </w:p>
    <w:p w14:paraId="62E65062">
      <w:pPr>
        <w:widowControl/>
        <w:spacing w:line="500" w:lineRule="exact"/>
        <w:ind w:firstLine="1280" w:firstLineChars="4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8班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班主任 </w:t>
      </w:r>
      <w:r>
        <w:rPr>
          <w:rFonts w:hint="eastAsia" w:ascii="仿宋" w:hAnsi="仿宋" w:eastAsia="仿宋"/>
          <w:sz w:val="32"/>
          <w:szCs w:val="32"/>
        </w:rPr>
        <w:t>甄晓</w:t>
      </w:r>
    </w:p>
    <w:p w14:paraId="415547EA">
      <w:pPr>
        <w:widowControl/>
        <w:spacing w:line="500" w:lineRule="exact"/>
        <w:ind w:firstLine="1280" w:firstLineChars="4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11班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班主任 </w:t>
      </w:r>
      <w:r>
        <w:rPr>
          <w:rFonts w:hint="eastAsia" w:ascii="仿宋" w:hAnsi="仿宋" w:eastAsia="仿宋"/>
          <w:sz w:val="32"/>
          <w:szCs w:val="32"/>
        </w:rPr>
        <w:t>邵志新</w:t>
      </w:r>
    </w:p>
    <w:p w14:paraId="4535E5B8">
      <w:pPr>
        <w:widowControl/>
        <w:spacing w:line="500" w:lineRule="exact"/>
        <w:jc w:val="left"/>
        <w:rPr>
          <w:rFonts w:hint="eastAsia" w:ascii="仿宋" w:hAnsi="仿宋" w:eastAsia="仿宋"/>
          <w:sz w:val="32"/>
          <w:szCs w:val="32"/>
        </w:rPr>
      </w:pPr>
    </w:p>
    <w:p w14:paraId="128BA28D">
      <w:pPr>
        <w:widowControl/>
        <w:spacing w:line="500" w:lineRule="exact"/>
        <w:jc w:val="left"/>
        <w:rPr>
          <w:rFonts w:hint="eastAsia" w:ascii="仿宋" w:hAnsi="仿宋" w:eastAsia="仿宋"/>
          <w:sz w:val="36"/>
          <w:szCs w:val="36"/>
        </w:rPr>
      </w:pPr>
    </w:p>
    <w:p w14:paraId="46A2C626">
      <w:pPr>
        <w:widowControl/>
        <w:spacing w:line="500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青岛三十九中（海大附中）</w:t>
      </w:r>
    </w:p>
    <w:p w14:paraId="3DB7CB6C">
      <w:pPr>
        <w:widowControl/>
        <w:spacing w:line="500" w:lineRule="exact"/>
        <w:jc w:val="center"/>
        <w:rPr>
          <w:rFonts w:hint="eastAsia" w:ascii="仿宋" w:hAnsi="仿宋" w:eastAsia="仿宋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2023-2024学年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获市级以上荣誉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名单</w:t>
      </w:r>
    </w:p>
    <w:p w14:paraId="57264AFC">
      <w:pPr>
        <w:widowControl/>
        <w:spacing w:line="500" w:lineRule="exact"/>
        <w:jc w:val="left"/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</w:p>
    <w:p w14:paraId="256FFAA7">
      <w:pPr>
        <w:widowControl/>
        <w:spacing w:line="500" w:lineRule="exact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省优秀学生</w:t>
      </w:r>
    </w:p>
    <w:p w14:paraId="2905BAE9">
      <w:pPr>
        <w:widowControl/>
        <w:spacing w:line="50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高二1班 杜俊萱  高二2班 相唯   高二2班 汪晨雨</w:t>
      </w:r>
    </w:p>
    <w:p w14:paraId="581D181F">
      <w:pPr>
        <w:widowControl/>
        <w:spacing w:line="500" w:lineRule="exact"/>
        <w:jc w:val="left"/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</w:p>
    <w:p w14:paraId="098E6F04">
      <w:pPr>
        <w:widowControl/>
        <w:spacing w:line="500" w:lineRule="exact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省优秀学生干部</w:t>
      </w:r>
    </w:p>
    <w:p w14:paraId="78E44D4F">
      <w:pPr>
        <w:widowControl/>
        <w:spacing w:line="50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高二6班 刘汝成</w:t>
      </w:r>
    </w:p>
    <w:p w14:paraId="413C44AF">
      <w:pPr>
        <w:widowControl/>
        <w:spacing w:line="500" w:lineRule="exact"/>
        <w:jc w:val="left"/>
        <w:rPr>
          <w:rFonts w:hint="eastAsia" w:ascii="仿宋" w:hAnsi="仿宋" w:eastAsia="仿宋"/>
          <w:b/>
          <w:sz w:val="32"/>
          <w:szCs w:val="32"/>
        </w:rPr>
      </w:pPr>
    </w:p>
    <w:p w14:paraId="58C809E7">
      <w:pPr>
        <w:widowControl/>
        <w:spacing w:line="500" w:lineRule="exact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市优秀学生</w:t>
      </w:r>
    </w:p>
    <w:p w14:paraId="322440EC">
      <w:pPr>
        <w:widowControl/>
        <w:spacing w:line="50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高二1班 冷子萌  高二2班 苗雨畅   高二8班 郭思齐</w:t>
      </w:r>
    </w:p>
    <w:p w14:paraId="2D7B4492">
      <w:pPr>
        <w:widowControl/>
        <w:spacing w:line="500" w:lineRule="exact"/>
        <w:jc w:val="left"/>
        <w:rPr>
          <w:rFonts w:hint="eastAsia" w:ascii="仿宋" w:hAnsi="仿宋" w:eastAsia="仿宋"/>
          <w:b/>
          <w:bCs/>
          <w:sz w:val="32"/>
          <w:szCs w:val="32"/>
        </w:rPr>
      </w:pPr>
    </w:p>
    <w:p w14:paraId="171D5A08">
      <w:pPr>
        <w:widowControl/>
        <w:spacing w:line="500" w:lineRule="exact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市优秀学生干部</w:t>
      </w:r>
    </w:p>
    <w:p w14:paraId="428FA0A5">
      <w:pPr>
        <w:widowControl/>
        <w:spacing w:line="500" w:lineRule="exact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高二1班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管一颖</w:t>
      </w:r>
    </w:p>
    <w:p w14:paraId="4E03B8B3">
      <w:pPr>
        <w:widowControl/>
        <w:spacing w:line="500" w:lineRule="exact"/>
        <w:jc w:val="left"/>
        <w:rPr>
          <w:rFonts w:hint="eastAsia" w:ascii="仿宋" w:hAnsi="仿宋" w:eastAsia="仿宋"/>
          <w:sz w:val="32"/>
          <w:szCs w:val="32"/>
        </w:rPr>
      </w:pPr>
    </w:p>
    <w:p w14:paraId="52A2E11E">
      <w:pPr>
        <w:widowControl/>
        <w:spacing w:line="500" w:lineRule="exact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市优秀班集体</w:t>
      </w:r>
    </w:p>
    <w:p w14:paraId="5AC39D3E">
      <w:pPr>
        <w:widowControl/>
        <w:spacing w:line="500" w:lineRule="exact"/>
        <w:jc w:val="left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高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二8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班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班主任 甄晓</w:t>
      </w:r>
    </w:p>
    <w:p w14:paraId="25629DC4">
      <w:pPr>
        <w:widowControl/>
        <w:spacing w:line="500" w:lineRule="exact"/>
        <w:jc w:val="left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</w:pPr>
    </w:p>
    <w:p w14:paraId="24C7002E">
      <w:pPr>
        <w:widowControl/>
        <w:spacing w:line="500" w:lineRule="exact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市优秀共青团员</w:t>
      </w:r>
    </w:p>
    <w:p w14:paraId="0163F668">
      <w:pPr>
        <w:widowControl/>
        <w:spacing w:line="500" w:lineRule="exact"/>
        <w:jc w:val="lef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高二1班 齐笑语  高二3班 纪尚昊  高二6班 邹键林</w:t>
      </w:r>
    </w:p>
    <w:p w14:paraId="4598075B">
      <w:pPr>
        <w:widowControl/>
        <w:spacing w:line="500" w:lineRule="exact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3FFB4F76">
      <w:pPr>
        <w:widowControl/>
        <w:spacing w:line="500" w:lineRule="exact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市五四红旗团支部</w:t>
      </w:r>
    </w:p>
    <w:p w14:paraId="69B2574C">
      <w:pPr>
        <w:widowControl/>
        <w:spacing w:line="500" w:lineRule="exact"/>
        <w:jc w:val="left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高二12班 王笛  高二6班 李元基</w:t>
      </w:r>
    </w:p>
    <w:p w14:paraId="189DA2AE">
      <w:pPr>
        <w:widowControl/>
        <w:spacing w:line="500" w:lineRule="exact"/>
        <w:jc w:val="left"/>
        <w:rPr>
          <w:rFonts w:hint="eastAsia" w:ascii="仿宋" w:hAnsi="仿宋" w:eastAsia="仿宋"/>
          <w:sz w:val="32"/>
          <w:szCs w:val="32"/>
          <w:lang w:val="en-US" w:eastAsia="zh-CN"/>
        </w:rPr>
      </w:pPr>
    </w:p>
    <w:p w14:paraId="3FE3DFEC">
      <w:pPr>
        <w:widowControl/>
        <w:spacing w:line="500" w:lineRule="exact"/>
        <w:jc w:val="left"/>
        <w:rPr>
          <w:rFonts w:hint="eastAsia" w:ascii="仿宋" w:hAnsi="仿宋" w:eastAsia="仿宋"/>
          <w:sz w:val="32"/>
          <w:szCs w:val="32"/>
        </w:rPr>
      </w:pPr>
    </w:p>
    <w:p w14:paraId="681FC6DF">
      <w:pPr>
        <w:widowControl/>
        <w:spacing w:line="500" w:lineRule="exact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      </w:t>
      </w:r>
    </w:p>
    <w:p w14:paraId="42EAC910">
      <w:pPr>
        <w:widowControl/>
        <w:spacing w:line="500" w:lineRule="exact"/>
        <w:jc w:val="left"/>
        <w:rPr>
          <w:rFonts w:hint="eastAsia" w:ascii="仿宋" w:hAnsi="仿宋" w:eastAsia="仿宋"/>
          <w:sz w:val="32"/>
          <w:szCs w:val="32"/>
        </w:rPr>
      </w:pPr>
    </w:p>
    <w:p w14:paraId="0CF7157F">
      <w:pPr>
        <w:widowControl/>
        <w:spacing w:line="500" w:lineRule="exact"/>
        <w:ind w:firstLine="6400" w:firstLineChars="20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青岛三十九中</w:t>
      </w:r>
    </w:p>
    <w:p w14:paraId="555516D4">
      <w:pPr>
        <w:widowControl/>
        <w:spacing w:line="500" w:lineRule="exact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      2024年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日</w:t>
      </w:r>
    </w:p>
    <w:p w14:paraId="31681B83">
      <w:pPr>
        <w:widowControl/>
        <w:spacing w:line="500" w:lineRule="exact"/>
        <w:jc w:val="left"/>
        <w:rPr>
          <w:rFonts w:hint="eastAsia" w:ascii="仿宋" w:hAnsi="仿宋" w:eastAsia="仿宋"/>
          <w:sz w:val="32"/>
          <w:szCs w:val="32"/>
        </w:rPr>
      </w:pPr>
    </w:p>
    <w:sectPr>
      <w:pgSz w:w="11906" w:h="16838"/>
      <w:pgMar w:top="1984" w:right="1474" w:bottom="209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CC80E1E-C0B1-4876-B104-F28F0D1974C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7784E38C-62CA-4570-BBD8-CE9CF3D91AA3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8C53DC69-9298-4E6B-9C7B-904D785C1CBE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9D93AD03-483F-4421-B5AE-73F31298B0ED}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IzZDRmMmZmZDBlOTNjMzU3NDkyMzJmZDUzZjZmNzQifQ=="/>
    <w:docVar w:name="KSO_WPS_MARK_KEY" w:val="0d18efeb-181e-4b16-917f-8e1dc62871b6"/>
  </w:docVars>
  <w:rsids>
    <w:rsidRoot w:val="01B10B49"/>
    <w:rsid w:val="0004280B"/>
    <w:rsid w:val="00076AFB"/>
    <w:rsid w:val="000C63BC"/>
    <w:rsid w:val="00111625"/>
    <w:rsid w:val="001456B9"/>
    <w:rsid w:val="00257EF8"/>
    <w:rsid w:val="00260555"/>
    <w:rsid w:val="00264BDB"/>
    <w:rsid w:val="002B1DF4"/>
    <w:rsid w:val="002B441D"/>
    <w:rsid w:val="002F2D9B"/>
    <w:rsid w:val="00307222"/>
    <w:rsid w:val="00325673"/>
    <w:rsid w:val="0032792C"/>
    <w:rsid w:val="00340171"/>
    <w:rsid w:val="003638FC"/>
    <w:rsid w:val="003962B9"/>
    <w:rsid w:val="003E1256"/>
    <w:rsid w:val="003F3E3D"/>
    <w:rsid w:val="004612FA"/>
    <w:rsid w:val="00495B9C"/>
    <w:rsid w:val="004F4964"/>
    <w:rsid w:val="0055681C"/>
    <w:rsid w:val="005A37D8"/>
    <w:rsid w:val="006346DF"/>
    <w:rsid w:val="00673ADC"/>
    <w:rsid w:val="006D12CB"/>
    <w:rsid w:val="006D2ADA"/>
    <w:rsid w:val="006E3746"/>
    <w:rsid w:val="006F2BED"/>
    <w:rsid w:val="006F5DD7"/>
    <w:rsid w:val="007A6F53"/>
    <w:rsid w:val="007B039C"/>
    <w:rsid w:val="0084319C"/>
    <w:rsid w:val="008F0D92"/>
    <w:rsid w:val="008F7B71"/>
    <w:rsid w:val="00906E91"/>
    <w:rsid w:val="00955FB6"/>
    <w:rsid w:val="009D2D5F"/>
    <w:rsid w:val="00AF1505"/>
    <w:rsid w:val="00B174FD"/>
    <w:rsid w:val="00B63CE5"/>
    <w:rsid w:val="00B92AC2"/>
    <w:rsid w:val="00C1254A"/>
    <w:rsid w:val="00C839FC"/>
    <w:rsid w:val="00D34C1F"/>
    <w:rsid w:val="00D82744"/>
    <w:rsid w:val="00DC1577"/>
    <w:rsid w:val="00DD6D32"/>
    <w:rsid w:val="00FF3AA7"/>
    <w:rsid w:val="01B10B49"/>
    <w:rsid w:val="1FDD073D"/>
    <w:rsid w:val="30117B6D"/>
    <w:rsid w:val="6D535020"/>
    <w:rsid w:val="75A71676"/>
    <w:rsid w:val="7D1B3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iPriority="0" w:name="heading 2"/>
    <w:lsdException w:uiPriority="0" w:name="heading 3"/>
    <w:lsdException w:uiPriority="0" w:name="heading 4"/>
    <w:lsdException w:uiPriority="0" w:name="heading 5"/>
    <w:lsdException w:uiPriority="0" w:name="heading 6"/>
    <w:lsdException w:uiPriority="0" w:name="heading 7"/>
    <w:lsdException w:uiPriority="0" w:name="heading 8"/>
    <w:lsdException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Hewlett-Packard Company</Company>
  <Pages>9</Pages>
  <Words>2840</Words>
  <Characters>2979</Characters>
  <Lines>22</Lines>
  <Paragraphs>6</Paragraphs>
  <TotalTime>36</TotalTime>
  <ScaleCrop>false</ScaleCrop>
  <LinksUpToDate>false</LinksUpToDate>
  <CharactersWithSpaces>3309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2024-08-04T06:06:00Z</dcterms:created>
  <dc:creator>wangxin</dc:creator>
  <cp:lastModifiedBy>渺峰</cp:lastModifiedBy>
  <dcterms:modified xsi:type="dcterms:W3CDTF">2024-08-30T01:26:33Z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1B2AFFC55F47447D8D8EC1FAC7CBC7C7_13</vt:lpwstr>
  </property>
</Properties>
</file>